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BE5B83" w:rsidP="00BE5B83">
      <w:pPr>
        <w:jc w:val="right"/>
        <w:rPr>
          <w:b/>
        </w:rPr>
      </w:pP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15360A" w:rsidRDefault="0015360A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15360A">
              <w:rPr>
                <w:sz w:val="24"/>
                <w:szCs w:val="24"/>
              </w:rPr>
              <w:t>ГУП «Водоканал Санкт-Петербурга»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15360A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15360A">
              <w:rPr>
                <w:sz w:val="24"/>
                <w:szCs w:val="24"/>
              </w:rPr>
              <w:t>Водопроводно-канализационное хозяйство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15360A" w:rsidRDefault="0015360A" w:rsidP="0015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</w:t>
            </w:r>
            <w:r w:rsidRPr="0015360A">
              <w:rPr>
                <w:sz w:val="24"/>
                <w:szCs w:val="24"/>
              </w:rPr>
              <w:t>vodokanal.spb.ru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232A46" w:rsidRDefault="00BE494C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BE494C">
              <w:rPr>
                <w:sz w:val="24"/>
              </w:rPr>
              <w:t>Поиск технологии переработки и использования полезных свойств осадка сточных вод (энергетический потенциал, полезные компоненты осадка)</w:t>
            </w:r>
          </w:p>
        </w:tc>
      </w:tr>
      <w:tr w:rsidR="007822AE" w:rsidRPr="007822AE" w:rsidTr="007822AE">
        <w:trPr>
          <w:trHeight w:val="1513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520DB9" w:rsidRDefault="00520DB9" w:rsidP="00E83F31">
            <w:pPr>
              <w:rPr>
                <w:sz w:val="24"/>
                <w:u w:val="single"/>
              </w:rPr>
            </w:pPr>
            <w:r w:rsidRPr="00520DB9">
              <w:rPr>
                <w:sz w:val="24"/>
                <w:u w:val="single"/>
              </w:rPr>
              <w:t>Краткое описание:</w:t>
            </w:r>
          </w:p>
          <w:p w:rsidR="00BE494C" w:rsidRPr="00BE494C" w:rsidRDefault="00BE494C" w:rsidP="00BE494C">
            <w:pPr>
              <w:rPr>
                <w:sz w:val="24"/>
              </w:rPr>
            </w:pPr>
            <w:r w:rsidRPr="00BE494C">
              <w:rPr>
                <w:sz w:val="24"/>
              </w:rPr>
              <w:t>Осадок сточных вод является отходом 4-го класса опасности. Осадок имеет ряд полезных качеств:</w:t>
            </w:r>
          </w:p>
          <w:p w:rsidR="00BE494C" w:rsidRPr="00BE494C" w:rsidRDefault="00BE494C" w:rsidP="00BE494C">
            <w:pPr>
              <w:rPr>
                <w:sz w:val="24"/>
              </w:rPr>
            </w:pPr>
            <w:r w:rsidRPr="00BE494C">
              <w:rPr>
                <w:sz w:val="24"/>
              </w:rPr>
              <w:t>- обладает энергетическим потенциалом,</w:t>
            </w:r>
          </w:p>
          <w:p w:rsidR="00BE494C" w:rsidRDefault="00BE494C" w:rsidP="00BE494C">
            <w:pPr>
              <w:rPr>
                <w:sz w:val="24"/>
              </w:rPr>
            </w:pPr>
            <w:r w:rsidRPr="00BE494C">
              <w:rPr>
                <w:sz w:val="24"/>
              </w:rPr>
              <w:t xml:space="preserve">- может использоваться как сырье для производства </w:t>
            </w:r>
            <w:proofErr w:type="spellStart"/>
            <w:r w:rsidRPr="00BE494C">
              <w:rPr>
                <w:sz w:val="24"/>
              </w:rPr>
              <w:t>техногрунтов</w:t>
            </w:r>
            <w:proofErr w:type="spellEnd"/>
            <w:r w:rsidRPr="00BE494C">
              <w:rPr>
                <w:sz w:val="24"/>
              </w:rPr>
              <w:t xml:space="preserve">, для получения </w:t>
            </w:r>
            <w:proofErr w:type="gramStart"/>
            <w:r w:rsidRPr="00BE494C">
              <w:rPr>
                <w:sz w:val="24"/>
              </w:rPr>
              <w:t>органо-минеральных</w:t>
            </w:r>
            <w:proofErr w:type="gramEnd"/>
            <w:r w:rsidRPr="00BE494C">
              <w:rPr>
                <w:sz w:val="24"/>
              </w:rPr>
              <w:t xml:space="preserve"> и минеральных удобрений, т.к. содержит элементы, которые могут быть использованы для улучшения и восстановления плодородия почв, такие как фосфор, калий, кальций.</w:t>
            </w:r>
          </w:p>
          <w:p w:rsidR="00520DB9" w:rsidRPr="00520DB9" w:rsidRDefault="00520DB9" w:rsidP="00BE494C">
            <w:pPr>
              <w:rPr>
                <w:sz w:val="24"/>
                <w:u w:val="single"/>
              </w:rPr>
            </w:pPr>
            <w:r w:rsidRPr="00520DB9">
              <w:rPr>
                <w:sz w:val="24"/>
                <w:u w:val="single"/>
              </w:rPr>
              <w:t>Граничные условия:</w:t>
            </w:r>
          </w:p>
          <w:p w:rsidR="00BE494C" w:rsidRPr="00BE494C" w:rsidRDefault="00BE494C" w:rsidP="00BE494C">
            <w:pPr>
              <w:pStyle w:val="ac"/>
              <w:ind w:left="0"/>
              <w:jc w:val="both"/>
              <w:rPr>
                <w:sz w:val="24"/>
              </w:rPr>
            </w:pPr>
            <w:r w:rsidRPr="00BE494C">
              <w:rPr>
                <w:sz w:val="24"/>
              </w:rPr>
              <w:t>- рентабельность производства,</w:t>
            </w:r>
          </w:p>
          <w:p w:rsidR="00BE494C" w:rsidRPr="00BE494C" w:rsidRDefault="00BE494C" w:rsidP="00BE494C">
            <w:pPr>
              <w:pStyle w:val="ac"/>
              <w:ind w:left="0"/>
              <w:jc w:val="both"/>
              <w:rPr>
                <w:sz w:val="24"/>
              </w:rPr>
            </w:pPr>
            <w:r w:rsidRPr="00BE494C">
              <w:rPr>
                <w:sz w:val="24"/>
              </w:rPr>
              <w:t>- востребованность продукции на рынке,</w:t>
            </w:r>
          </w:p>
          <w:p w:rsidR="00BE494C" w:rsidRPr="00BE494C" w:rsidRDefault="00BE494C" w:rsidP="00BE494C">
            <w:pPr>
              <w:pStyle w:val="ac"/>
              <w:ind w:left="0"/>
              <w:jc w:val="both"/>
              <w:rPr>
                <w:sz w:val="24"/>
              </w:rPr>
            </w:pPr>
            <w:r w:rsidRPr="00BE494C">
              <w:rPr>
                <w:sz w:val="24"/>
              </w:rPr>
              <w:t>- технические условия на производство продуктов,</w:t>
            </w:r>
          </w:p>
          <w:p w:rsidR="00BE494C" w:rsidRPr="00BE494C" w:rsidRDefault="00BE494C" w:rsidP="00BE494C">
            <w:pPr>
              <w:pStyle w:val="ac"/>
              <w:ind w:left="0"/>
              <w:jc w:val="both"/>
              <w:rPr>
                <w:sz w:val="24"/>
              </w:rPr>
            </w:pPr>
            <w:r w:rsidRPr="00BE494C">
              <w:rPr>
                <w:sz w:val="24"/>
              </w:rPr>
              <w:t>- паспорт безопасности,</w:t>
            </w:r>
          </w:p>
          <w:p w:rsidR="00BE494C" w:rsidRDefault="00BE494C" w:rsidP="00BE494C">
            <w:pPr>
              <w:rPr>
                <w:sz w:val="24"/>
              </w:rPr>
            </w:pPr>
            <w:r w:rsidRPr="00BE494C">
              <w:rPr>
                <w:sz w:val="24"/>
              </w:rPr>
              <w:t>- санитарно-гигиеническое заключение.</w:t>
            </w:r>
          </w:p>
          <w:p w:rsidR="00520DB9" w:rsidRDefault="00520DB9" w:rsidP="00BE494C">
            <w:pPr>
              <w:rPr>
                <w:sz w:val="24"/>
                <w:u w:val="single"/>
              </w:rPr>
            </w:pPr>
            <w:r w:rsidRPr="00520DB9">
              <w:rPr>
                <w:sz w:val="24"/>
                <w:u w:val="single"/>
              </w:rPr>
              <w:t>Технические задачи:</w:t>
            </w:r>
          </w:p>
          <w:p w:rsidR="00BE494C" w:rsidRPr="00BE494C" w:rsidRDefault="00BE494C" w:rsidP="00BE494C">
            <w:pPr>
              <w:jc w:val="both"/>
              <w:rPr>
                <w:sz w:val="24"/>
              </w:rPr>
            </w:pPr>
            <w:r w:rsidRPr="00BE494C">
              <w:rPr>
                <w:sz w:val="24"/>
              </w:rPr>
              <w:t>- получение безопасных продуктов, соответствующих санитарным и экологическим нормам,</w:t>
            </w:r>
          </w:p>
          <w:p w:rsidR="00BE494C" w:rsidRPr="00BE494C" w:rsidRDefault="00BE494C" w:rsidP="00BE494C">
            <w:pPr>
              <w:jc w:val="both"/>
              <w:rPr>
                <w:sz w:val="24"/>
              </w:rPr>
            </w:pPr>
            <w:r w:rsidRPr="00BE494C">
              <w:rPr>
                <w:sz w:val="24"/>
              </w:rPr>
              <w:t>- разработка технологии производства строительных материалов (</w:t>
            </w:r>
            <w:proofErr w:type="spellStart"/>
            <w:r w:rsidRPr="00BE494C">
              <w:rPr>
                <w:sz w:val="24"/>
              </w:rPr>
              <w:t>техногрунтов</w:t>
            </w:r>
            <w:proofErr w:type="spellEnd"/>
            <w:r w:rsidRPr="00BE494C">
              <w:rPr>
                <w:sz w:val="24"/>
              </w:rPr>
              <w:t>),</w:t>
            </w:r>
          </w:p>
          <w:p w:rsidR="00BE494C" w:rsidRPr="00BE494C" w:rsidRDefault="00BE494C" w:rsidP="00BE494C">
            <w:pPr>
              <w:jc w:val="both"/>
              <w:rPr>
                <w:sz w:val="24"/>
              </w:rPr>
            </w:pPr>
            <w:r w:rsidRPr="00BE494C">
              <w:rPr>
                <w:sz w:val="24"/>
              </w:rPr>
              <w:t>- разработка технологии производства минеральных удобрений,</w:t>
            </w:r>
          </w:p>
          <w:p w:rsidR="00BE494C" w:rsidRPr="00BE494C" w:rsidRDefault="00BE494C" w:rsidP="00BE494C">
            <w:pPr>
              <w:jc w:val="both"/>
              <w:rPr>
                <w:sz w:val="24"/>
              </w:rPr>
            </w:pPr>
            <w:r w:rsidRPr="00BE494C">
              <w:rPr>
                <w:sz w:val="24"/>
              </w:rPr>
              <w:t xml:space="preserve">- разработка технологии производства </w:t>
            </w:r>
            <w:proofErr w:type="gramStart"/>
            <w:r w:rsidRPr="00BE494C">
              <w:rPr>
                <w:sz w:val="24"/>
              </w:rPr>
              <w:t>органо-минеральных</w:t>
            </w:r>
            <w:proofErr w:type="gramEnd"/>
            <w:r w:rsidRPr="00BE494C">
              <w:rPr>
                <w:sz w:val="24"/>
              </w:rPr>
              <w:t xml:space="preserve"> удобрений,</w:t>
            </w:r>
          </w:p>
          <w:p w:rsidR="00520DB9" w:rsidRPr="00520DB9" w:rsidRDefault="00BE494C" w:rsidP="00BE494C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BE494C">
              <w:rPr>
                <w:sz w:val="24"/>
              </w:rPr>
              <w:t>- непрерывность технологического цикла.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520DB9" w:rsidRDefault="00520DB9" w:rsidP="00520DB9">
            <w:pPr>
              <w:pStyle w:val="ac"/>
              <w:ind w:left="0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520DB9">
              <w:rPr>
                <w:sz w:val="24"/>
              </w:rPr>
              <w:t>Высокая степень готовности</w:t>
            </w:r>
            <w:r w:rsidR="007822AE" w:rsidRPr="00520DB9">
              <w:rPr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</w:tcPr>
          <w:p w:rsidR="007822AE" w:rsidRPr="001F0A9C" w:rsidRDefault="00520DB9" w:rsidP="001F0A9C">
            <w:pPr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520DB9">
              <w:rPr>
                <w:sz w:val="24"/>
              </w:rPr>
              <w:t xml:space="preserve">Не требуется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7822AE" w:rsidRPr="00520DB9" w:rsidRDefault="00520DB9" w:rsidP="00E83F31">
            <w:pPr>
              <w:rPr>
                <w:sz w:val="24"/>
                <w:szCs w:val="24"/>
              </w:rPr>
            </w:pPr>
            <w:r w:rsidRPr="00520DB9">
              <w:rPr>
                <w:sz w:val="24"/>
                <w:szCs w:val="24"/>
              </w:rPr>
              <w:t>ГУП «Водоканал Санкт-Петербурга» готово предоставить на безвозмездной основе площадку для пилотных испытаний.</w:t>
            </w:r>
          </w:p>
          <w:p w:rsidR="00520DB9" w:rsidRPr="007822AE" w:rsidRDefault="00520DB9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520DB9">
              <w:rPr>
                <w:sz w:val="24"/>
                <w:szCs w:val="24"/>
              </w:rPr>
              <w:t>При подтверждении заявленных характеристик устройства (успешности пилотных испытаний) - закупка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7822AE" w:rsidRDefault="007822AE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9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28" w:rsidRDefault="004C6A28" w:rsidP="004B3AFE">
      <w:r>
        <w:separator/>
      </w:r>
    </w:p>
  </w:endnote>
  <w:endnote w:type="continuationSeparator" w:id="0">
    <w:p w:rsidR="004C6A28" w:rsidRDefault="004C6A28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28" w:rsidRDefault="004C6A28" w:rsidP="004B3AFE">
      <w:r>
        <w:separator/>
      </w:r>
    </w:p>
  </w:footnote>
  <w:footnote w:type="continuationSeparator" w:id="0">
    <w:p w:rsidR="004C6A28" w:rsidRDefault="004C6A28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360A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A9C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2A46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6582E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28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20DB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97869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21DA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94C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09CB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317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34AE-5112-4048-8A01-C5448179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Елена Владиморовна</dc:creator>
  <cp:lastModifiedBy>Прокопчук Александр Васильевич</cp:lastModifiedBy>
  <cp:revision>6</cp:revision>
  <cp:lastPrinted>2021-02-16T09:40:00Z</cp:lastPrinted>
  <dcterms:created xsi:type="dcterms:W3CDTF">2021-06-07T09:37:00Z</dcterms:created>
  <dcterms:modified xsi:type="dcterms:W3CDTF">2021-06-09T09:20:00Z</dcterms:modified>
</cp:coreProperties>
</file>